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978" w:rsidRDefault="00F93B2F">
      <w:pPr>
        <w:jc w:val="left"/>
        <w:rPr>
          <w:rFonts w:ascii="仿宋" w:eastAsia="仿宋" w:hAnsi="仿宋" w:cs="仿宋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cs="黑体" w:hint="eastAsia"/>
          <w:sz w:val="28"/>
          <w:szCs w:val="28"/>
        </w:rPr>
        <w:t>附件1：</w:t>
      </w:r>
    </w:p>
    <w:p w:rsidR="003B4978" w:rsidRDefault="00F93B2F">
      <w:pPr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重点建议项目（产业链条）报告</w:t>
      </w:r>
    </w:p>
    <w:p w:rsidR="003B4978" w:rsidRDefault="00F93B2F">
      <w:pPr>
        <w:ind w:firstLine="648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所属产业：请按照“十强产业”名称填写</w:t>
      </w:r>
    </w:p>
    <w:p w:rsidR="003B4978" w:rsidRDefault="00F93B2F">
      <w:pPr>
        <w:ind w:firstLine="648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项目名称：</w:t>
      </w:r>
    </w:p>
    <w:p w:rsidR="003B4978" w:rsidRDefault="00F93B2F">
      <w:pPr>
        <w:ind w:firstLine="648"/>
        <w:jc w:val="left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建议单位：</w:t>
      </w:r>
    </w:p>
    <w:p w:rsidR="003B4978" w:rsidRDefault="00F93B2F">
      <w:pPr>
        <w:ind w:firstLine="648"/>
        <w:jc w:val="lef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（一）国内外发展趋势</w:t>
      </w:r>
    </w:p>
    <w:p w:rsidR="003B4978" w:rsidRDefault="00F93B2F">
      <w:pPr>
        <w:ind w:firstLine="648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简要论述该产业国内外发展现状，预测今后产业技术发展方向，特别是前瞻技术、颠覆性技术和关键共性技术的发展方向。</w:t>
      </w:r>
    </w:p>
    <w:p w:rsidR="003B4978" w:rsidRDefault="00F93B2F">
      <w:pPr>
        <w:ind w:firstLine="648"/>
        <w:jc w:val="lef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（二）我省发展现状</w:t>
      </w:r>
    </w:p>
    <w:p w:rsidR="003B4978" w:rsidRDefault="00F93B2F">
      <w:pPr>
        <w:ind w:firstLine="648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根据该产业的发展现状分析我省在发展需求、产业布局、支撑条件等方面的现状、优势和不足。</w:t>
      </w:r>
    </w:p>
    <w:p w:rsidR="003B4978" w:rsidRDefault="00F93B2F">
      <w:pPr>
        <w:ind w:firstLine="648"/>
        <w:jc w:val="lef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（三）研究内容</w:t>
      </w:r>
    </w:p>
    <w:p w:rsidR="003B4978" w:rsidRDefault="00F93B2F">
      <w:pPr>
        <w:ind w:firstLine="648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根据优势和不足，提出项目的主要研究内容和预期指标，指标应定量和定性相结合，可量化的应写明具体指标并信命项目水平。</w:t>
      </w:r>
      <w:r>
        <w:rPr>
          <w:rFonts w:ascii="仿宋" w:eastAsia="仿宋" w:hAnsi="仿宋" w:hint="eastAsia"/>
          <w:sz w:val="32"/>
          <w:szCs w:val="32"/>
        </w:rPr>
        <w:t>产业链条项目名写明链条组织的原则，提别是加强产业链条上技术断点和关键共性技术项目的布局，提出总体目标，并提出链条上的重点项目及依托单位。</w:t>
      </w:r>
    </w:p>
    <w:p w:rsidR="003B4978" w:rsidRDefault="00F93B2F">
      <w:pPr>
        <w:ind w:firstLine="648"/>
        <w:jc w:val="lef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（四）预期取得成效</w:t>
      </w:r>
    </w:p>
    <w:p w:rsidR="003B4978" w:rsidRDefault="00F93B2F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通过项目实施预期取得哪些经济、社会、环境效益，行业内示范推广预期取得哪些效果，对产业发展预期将发挥哪些支撑推动作用。</w:t>
      </w:r>
    </w:p>
    <w:sectPr w:rsidR="003B4978" w:rsidSect="003B497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D5F" w:rsidRDefault="00754D5F" w:rsidP="003B4978">
      <w:r>
        <w:separator/>
      </w:r>
    </w:p>
  </w:endnote>
  <w:endnote w:type="continuationSeparator" w:id="0">
    <w:p w:rsidR="00754D5F" w:rsidRDefault="00754D5F" w:rsidP="003B4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978" w:rsidRDefault="000505BA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11430" b="635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B4978" w:rsidRDefault="00691599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 w:rsidR="00F93B2F"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0505BA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" filled="f" stroked="f" strokeweight=".5pt">
              <v:path arrowok="t"/>
              <v:textbox style="mso-fit-shape-to-text:t" inset="0,0,0,0">
                <w:txbxContent>
                  <w:p w:rsidR="003B4978" w:rsidRDefault="00691599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 w:rsidR="00F93B2F"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0505BA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D5F" w:rsidRDefault="00754D5F" w:rsidP="003B4978">
      <w:r>
        <w:separator/>
      </w:r>
    </w:p>
  </w:footnote>
  <w:footnote w:type="continuationSeparator" w:id="0">
    <w:p w:rsidR="00754D5F" w:rsidRDefault="00754D5F" w:rsidP="003B4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7711C44"/>
    <w:rsid w:val="000505BA"/>
    <w:rsid w:val="000F014C"/>
    <w:rsid w:val="000F4FDA"/>
    <w:rsid w:val="0027109F"/>
    <w:rsid w:val="003B4978"/>
    <w:rsid w:val="00507559"/>
    <w:rsid w:val="005F5034"/>
    <w:rsid w:val="00656B20"/>
    <w:rsid w:val="00691599"/>
    <w:rsid w:val="00754D5F"/>
    <w:rsid w:val="009B08A5"/>
    <w:rsid w:val="00A0140D"/>
    <w:rsid w:val="00B320EB"/>
    <w:rsid w:val="00B9430B"/>
    <w:rsid w:val="00C032E2"/>
    <w:rsid w:val="00C65284"/>
    <w:rsid w:val="00CE04F5"/>
    <w:rsid w:val="00D726E5"/>
    <w:rsid w:val="00F93B2F"/>
    <w:rsid w:val="27EA4E9A"/>
    <w:rsid w:val="3A2A62BF"/>
    <w:rsid w:val="47711C44"/>
    <w:rsid w:val="68666DA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BC101DC-89B6-47B0-BDEC-FCDAB07D6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97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3B4978"/>
    <w:rPr>
      <w:sz w:val="18"/>
      <w:szCs w:val="18"/>
    </w:rPr>
  </w:style>
  <w:style w:type="paragraph" w:styleId="a4">
    <w:name w:val="footer"/>
    <w:basedOn w:val="a"/>
    <w:qFormat/>
    <w:rsid w:val="003B497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3B497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批注框文本 Char"/>
    <w:basedOn w:val="a0"/>
    <w:link w:val="a3"/>
    <w:rsid w:val="003B497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23456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1234567</dc:creator>
  <cp:lastModifiedBy>Sky123.Org</cp:lastModifiedBy>
  <cp:revision>2</cp:revision>
  <cp:lastPrinted>2018-04-02T08:19:00Z</cp:lastPrinted>
  <dcterms:created xsi:type="dcterms:W3CDTF">2018-04-03T01:49:00Z</dcterms:created>
  <dcterms:modified xsi:type="dcterms:W3CDTF">2018-04-03T01:49:00Z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